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221" w:type="dxa"/>
        <w:tblInd w:w="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2651"/>
      </w:tblGrid>
      <w:tr w:rsidR="00673DA0" w:rsidRPr="00B67F0C" w:rsidTr="00DC4122">
        <w:trPr>
          <w:trHeight w:val="1296"/>
        </w:trPr>
        <w:tc>
          <w:tcPr>
            <w:tcW w:w="5570" w:type="dxa"/>
          </w:tcPr>
          <w:p w:rsidR="00673DA0" w:rsidRPr="00B67F0C" w:rsidRDefault="00B44FFE" w:rsidP="00B67F0C">
            <w:pPr>
              <w:pStyle w:val="ContactInf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0224EA" wp14:editId="2F4EFDA6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-260350</wp:posOffset>
                      </wp:positionV>
                      <wp:extent cx="482600" cy="488950"/>
                      <wp:effectExtent l="19050" t="38100" r="31750" b="4445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4889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1676E" id="5-Point Star 4" o:spid="_x0000_s1026" style="position:absolute;margin-left:237.1pt;margin-top:-20.5pt;width:38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600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" path="m1,186762r184337,1l241300,r56962,186763l482599,186762,333467,302186r56964,186763l241300,373522,92169,488949,149133,302186,1,186762xe" fillcolor="#7b91cd [1943]" strokeweight="2pt">
                      <v:stroke miterlimit="4" joinstyle="miter"/>
                      <v:path arrowok="t" o:connecttype="custom" o:connectlocs="1,186762;184338,186763;241300,0;298262,186763;482599,186762;333467,302186;390431,488949;241300,373522;92169,488949;149133,302186;1,18676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651" w:type="dxa"/>
          </w:tcPr>
          <w:p w:rsidR="00673DA0" w:rsidRPr="00B67F0C" w:rsidRDefault="00B44FFE" w:rsidP="00B44FFE">
            <w:pPr>
              <w:pStyle w:val="ContactInf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67469" wp14:editId="663CB6D6">
                      <wp:simplePos x="0" y="0"/>
                      <wp:positionH relativeFrom="column">
                        <wp:posOffset>528820</wp:posOffset>
                      </wp:positionH>
                      <wp:positionV relativeFrom="paragraph">
                        <wp:posOffset>360045</wp:posOffset>
                      </wp:positionV>
                      <wp:extent cx="736600" cy="457200"/>
                      <wp:effectExtent l="38100" t="19050" r="25400" b="3810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0" cy="457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89ED1" id="5-Point Star 5" o:spid="_x0000_s1026" style="position:absolute;margin-left:41.65pt;margin-top:28.35pt;width:5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66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" path="m1,174634r281357,2l368300,r86942,174636l736599,174634,508976,282564r86945,174635l368300,349267,140679,457199,227624,282564,1,174634xe" fillcolor="#bdfcff [1945]" strokeweight="2pt">
                      <v:stroke miterlimit="4" joinstyle="miter"/>
                      <v:path arrowok="t" o:connecttype="custom" o:connectlocs="1,174634;281358,174636;368300,0;455242,174636;736599,174634;508976,282564;595921,457199;368300,349267;140679,457199;227624,282564;1,174634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329978" wp14:editId="7436540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25400</wp:posOffset>
                      </wp:positionV>
                      <wp:extent cx="628650" cy="495300"/>
                      <wp:effectExtent l="38100" t="19050" r="19050" b="38100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C1BCC" id="5-Point Star 3" o:spid="_x0000_s1026" style="position:absolute;margin-left:-4.9pt;margin-top:2pt;width:49.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86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" path="m1,189187r240123,2l314325,r74201,189189l628649,189187,434384,306111r74204,189188l314325,378373,120062,495299,194266,306111,1,189187xe" fillcolor="#e2d5f3 [660]" strokeweight="2pt">
                      <v:stroke miterlimit="4" joinstyle="miter"/>
                      <v:path arrowok="t" o:connecttype="custom" o:connectlocs="1,189187;240124,189189;314325,0;388526,189189;628649,189187;434384,306111;508588,495299;314325,378373;120062,495299;194266,306111;1,189187" o:connectangles="0,0,0,0,0,0,0,0,0,0,0"/>
                    </v:shape>
                  </w:pict>
                </mc:Fallback>
              </mc:AlternateContent>
            </w:r>
          </w:p>
        </w:tc>
      </w:tr>
      <w:tr w:rsidR="000803CC" w:rsidRPr="00B67F0C" w:rsidTr="00DC4122">
        <w:trPr>
          <w:trHeight w:val="2661"/>
        </w:trPr>
        <w:tc>
          <w:tcPr>
            <w:tcW w:w="8221" w:type="dxa"/>
            <w:gridSpan w:val="2"/>
            <w:tcBorders>
              <w:top w:val="single" w:sz="12" w:space="0" w:color="7437BC" w:themeColor="accent1"/>
              <w:bottom w:val="single" w:sz="12" w:space="0" w:color="7437BC" w:themeColor="accent1"/>
            </w:tcBorders>
          </w:tcPr>
          <w:p w:rsidR="000803CC" w:rsidRPr="00B67F0C" w:rsidRDefault="00B44FFE" w:rsidP="00B44FFE">
            <w:pPr>
              <w:pStyle w:val="Information"/>
              <w:jc w:val="center"/>
            </w:pPr>
            <w:r>
              <w:rPr>
                <w:noProof/>
              </w:rPr>
              <w:drawing>
                <wp:inline distT="0" distB="0" distL="0" distR="0" wp14:anchorId="63427CAA" wp14:editId="08B563CC">
                  <wp:extent cx="2214880" cy="221488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24px-Official_languages_in_Africa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856" cy="221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3CC" w:rsidRPr="00B67F0C" w:rsidTr="00DC4122">
        <w:trPr>
          <w:trHeight w:val="554"/>
        </w:trPr>
        <w:tc>
          <w:tcPr>
            <w:tcW w:w="8221" w:type="dxa"/>
            <w:gridSpan w:val="2"/>
            <w:tcBorders>
              <w:top w:val="single" w:sz="12" w:space="0" w:color="7437BC" w:themeColor="accent1"/>
            </w:tcBorders>
          </w:tcPr>
          <w:p w:rsidR="000803CC" w:rsidRPr="00B67F0C" w:rsidRDefault="004538D3" w:rsidP="00DC4122">
            <w:pPr>
              <w:pStyle w:val="Title"/>
            </w:pPr>
            <w:proofErr w:type="spellStart"/>
            <w:r>
              <w:t>Jambo</w:t>
            </w:r>
            <w:proofErr w:type="spellEnd"/>
            <w:r w:rsidR="003372AF">
              <w:t xml:space="preserve"> (</w:t>
            </w:r>
            <w:r>
              <w:t xml:space="preserve">Hello) </w:t>
            </w:r>
            <w:r w:rsidR="003372AF">
              <w:rPr>
                <w:noProof/>
              </w:rPr>
              <w:drawing>
                <wp:inline distT="0" distB="0" distL="0" distR="0" wp14:anchorId="7F014CB2" wp14:editId="6FE83502">
                  <wp:extent cx="241300" cy="180975"/>
                  <wp:effectExtent l="0" t="0" r="6350" b="9525"/>
                  <wp:docPr id="1" name="Video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hjrI_lCcXms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85" cy="224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72AF">
              <w:t xml:space="preserve"> </w:t>
            </w:r>
            <w:r w:rsidR="00A3182B">
              <w:t>Second Grade Star,</w:t>
            </w:r>
          </w:p>
          <w:p w:rsidR="002F242C" w:rsidRPr="00BD48CE" w:rsidRDefault="00A3182B" w:rsidP="00A3182B">
            <w:pPr>
              <w:rPr>
                <w:rFonts w:ascii="Berlin Sans FB" w:hAnsi="Berlin Sans FB"/>
                <w:sz w:val="32"/>
                <w:szCs w:val="32"/>
              </w:rPr>
            </w:pPr>
            <w:r w:rsidRPr="00BD48CE">
              <w:rPr>
                <w:rFonts w:ascii="Berlin Sans FB" w:hAnsi="Berlin Sans FB"/>
                <w:sz w:val="32"/>
                <w:szCs w:val="32"/>
              </w:rPr>
              <w:t xml:space="preserve">     Welcome back to a</w:t>
            </w:r>
            <w:r w:rsidR="00BD48CE">
              <w:rPr>
                <w:rFonts w:ascii="Berlin Sans FB" w:hAnsi="Berlin Sans FB"/>
                <w:sz w:val="32"/>
                <w:szCs w:val="32"/>
              </w:rPr>
              <w:t xml:space="preserve"> new and exciting school year</w:t>
            </w:r>
            <w:r w:rsidRPr="00BD48CE">
              <w:rPr>
                <w:rFonts w:ascii="Berlin Sans FB" w:hAnsi="Berlin Sans FB"/>
                <w:sz w:val="32"/>
                <w:szCs w:val="32"/>
              </w:rPr>
              <w:t>. The world is going through a very hard time. We had to make changes</w:t>
            </w:r>
            <w:r w:rsidR="00BD48CE">
              <w:rPr>
                <w:rFonts w:ascii="Berlin Sans FB" w:hAnsi="Berlin Sans FB"/>
                <w:sz w:val="32"/>
                <w:szCs w:val="32"/>
              </w:rPr>
              <w:t xml:space="preserve"> in our lives that have</w:t>
            </w:r>
            <w:r w:rsidRPr="00BD48CE">
              <w:rPr>
                <w:rFonts w:ascii="Berlin Sans FB" w:hAnsi="Berlin Sans FB"/>
                <w:sz w:val="32"/>
                <w:szCs w:val="32"/>
              </w:rPr>
              <w:t xml:space="preserve"> not been easy. One change is a new way of going to school. This </w:t>
            </w:r>
            <w:r w:rsidR="00BD48CE">
              <w:rPr>
                <w:rFonts w:ascii="Berlin Sans FB" w:hAnsi="Berlin Sans FB"/>
                <w:sz w:val="32"/>
                <w:szCs w:val="32"/>
              </w:rPr>
              <w:t>was something that none of us were</w:t>
            </w:r>
            <w:r w:rsidRPr="00BD48CE">
              <w:rPr>
                <w:rFonts w:ascii="Berlin Sans FB" w:hAnsi="Berlin Sans FB"/>
                <w:sz w:val="32"/>
                <w:szCs w:val="32"/>
              </w:rPr>
              <w:t xml:space="preserve"> ready for.</w:t>
            </w:r>
            <w:r w:rsidR="004526F7">
              <w:rPr>
                <w:rFonts w:ascii="Berlin Sans FB" w:hAnsi="Berlin Sans FB"/>
                <w:sz w:val="32"/>
                <w:szCs w:val="32"/>
              </w:rPr>
              <w:t xml:space="preserve"> I hope you are staying safe through all of this.</w:t>
            </w:r>
          </w:p>
          <w:p w:rsidR="00A3182B" w:rsidRPr="00BD48CE" w:rsidRDefault="00A3182B" w:rsidP="00A3182B">
            <w:pPr>
              <w:rPr>
                <w:rFonts w:ascii="Berlin Sans FB" w:hAnsi="Berlin Sans FB"/>
                <w:sz w:val="32"/>
                <w:szCs w:val="32"/>
              </w:rPr>
            </w:pPr>
          </w:p>
          <w:p w:rsidR="00A3182B" w:rsidRPr="00BD48CE" w:rsidRDefault="00A3182B" w:rsidP="00A3182B">
            <w:pPr>
              <w:rPr>
                <w:rFonts w:ascii="Berlin Sans FB" w:hAnsi="Berlin Sans FB"/>
                <w:sz w:val="32"/>
                <w:szCs w:val="32"/>
              </w:rPr>
            </w:pPr>
            <w:r w:rsidRPr="00BD48CE">
              <w:rPr>
                <w:rFonts w:ascii="Berlin Sans FB" w:hAnsi="Berlin Sans FB"/>
                <w:sz w:val="32"/>
                <w:szCs w:val="32"/>
              </w:rPr>
              <w:t xml:space="preserve">     I </w:t>
            </w:r>
            <w:r w:rsidR="00BD48CE">
              <w:rPr>
                <w:rFonts w:ascii="Berlin Sans FB" w:hAnsi="Berlin Sans FB"/>
                <w:sz w:val="32"/>
                <w:szCs w:val="32"/>
              </w:rPr>
              <w:t>warmly welcome you all back</w:t>
            </w:r>
            <w:r w:rsidR="004526F7">
              <w:rPr>
                <w:rFonts w:ascii="Berlin Sans FB" w:hAnsi="Berlin Sans FB"/>
                <w:sz w:val="32"/>
                <w:szCs w:val="32"/>
              </w:rPr>
              <w:t xml:space="preserve">. This </w:t>
            </w:r>
            <w:r w:rsidR="004538D3" w:rsidRPr="00BD48CE">
              <w:rPr>
                <w:rFonts w:ascii="Berlin Sans FB" w:hAnsi="Berlin Sans FB"/>
                <w:sz w:val="32"/>
                <w:szCs w:val="32"/>
              </w:rPr>
              <w:t>new wa</w:t>
            </w:r>
            <w:r w:rsidR="004526F7">
              <w:rPr>
                <w:rFonts w:ascii="Berlin Sans FB" w:hAnsi="Berlin Sans FB"/>
                <w:sz w:val="32"/>
                <w:szCs w:val="32"/>
              </w:rPr>
              <w:t xml:space="preserve">y of attending school will </w:t>
            </w:r>
            <w:r w:rsidR="004538D3" w:rsidRPr="00BD48CE">
              <w:rPr>
                <w:rFonts w:ascii="Berlin Sans FB" w:hAnsi="Berlin Sans FB"/>
                <w:sz w:val="32"/>
                <w:szCs w:val="32"/>
              </w:rPr>
              <w:t>allow us to take our learning to the stars. This is new for all of us, but we will</w:t>
            </w:r>
            <w:r w:rsidR="00BD48CE">
              <w:rPr>
                <w:rFonts w:ascii="Berlin Sans FB" w:hAnsi="Berlin Sans FB"/>
                <w:sz w:val="32"/>
                <w:szCs w:val="32"/>
              </w:rPr>
              <w:t xml:space="preserve"> get</w:t>
            </w:r>
            <w:r w:rsidR="004538D3" w:rsidRPr="00BD48CE">
              <w:rPr>
                <w:rFonts w:ascii="Berlin Sans FB" w:hAnsi="Berlin Sans FB"/>
                <w:sz w:val="32"/>
                <w:szCs w:val="32"/>
              </w:rPr>
              <w:t xml:space="preserve"> through this together. I look forward to the day</w:t>
            </w:r>
            <w:r w:rsidR="00BD48CE">
              <w:rPr>
                <w:rFonts w:ascii="Berlin Sans FB" w:hAnsi="Berlin Sans FB"/>
                <w:sz w:val="32"/>
                <w:szCs w:val="32"/>
              </w:rPr>
              <w:t xml:space="preserve"> when</w:t>
            </w:r>
            <w:r w:rsidR="004538D3" w:rsidRPr="00BD48CE">
              <w:rPr>
                <w:rFonts w:ascii="Berlin Sans FB" w:hAnsi="Berlin Sans FB"/>
                <w:sz w:val="32"/>
                <w:szCs w:val="32"/>
              </w:rPr>
              <w:t xml:space="preserve"> we can come back to our classro</w:t>
            </w:r>
            <w:r w:rsidR="003372AF">
              <w:rPr>
                <w:rFonts w:ascii="Berlin Sans FB" w:hAnsi="Berlin Sans FB"/>
                <w:sz w:val="32"/>
                <w:szCs w:val="32"/>
              </w:rPr>
              <w:t>om</w:t>
            </w:r>
            <w:bookmarkStart w:id="0" w:name="_GoBack"/>
            <w:bookmarkEnd w:id="0"/>
            <w:r w:rsidR="004538D3" w:rsidRPr="00BD48CE">
              <w:rPr>
                <w:rFonts w:ascii="Berlin Sans FB" w:hAnsi="Berlin Sans FB"/>
                <w:sz w:val="32"/>
                <w:szCs w:val="32"/>
              </w:rPr>
              <w:t>.</w:t>
            </w:r>
          </w:p>
          <w:p w:rsidR="00BD48CE" w:rsidRPr="00BD48CE" w:rsidRDefault="004538D3" w:rsidP="00BD48CE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 w:rsidRPr="00BD48CE">
              <w:rPr>
                <w:rFonts w:ascii="Berlin Sans FB" w:hAnsi="Berlin Sans FB"/>
                <w:sz w:val="32"/>
                <w:szCs w:val="32"/>
              </w:rPr>
              <w:t>Nitakuona</w:t>
            </w:r>
            <w:proofErr w:type="spellEnd"/>
            <w:r w:rsidRPr="00BD48CE">
              <w:rPr>
                <w:rFonts w:ascii="Berlin Sans FB" w:hAnsi="Berlin Sans FB"/>
                <w:sz w:val="32"/>
                <w:szCs w:val="32"/>
              </w:rPr>
              <w:t xml:space="preserve"> </w:t>
            </w:r>
            <w:proofErr w:type="spellStart"/>
            <w:r w:rsidRPr="00BD48CE">
              <w:rPr>
                <w:rFonts w:ascii="Berlin Sans FB" w:hAnsi="Berlin Sans FB"/>
                <w:sz w:val="32"/>
                <w:szCs w:val="32"/>
              </w:rPr>
              <w:t>hivi</w:t>
            </w:r>
            <w:proofErr w:type="spellEnd"/>
            <w:r w:rsidRPr="00BD48CE">
              <w:rPr>
                <w:rFonts w:ascii="Berlin Sans FB" w:hAnsi="Berlin Sans FB"/>
                <w:sz w:val="32"/>
                <w:szCs w:val="32"/>
              </w:rPr>
              <w:t xml:space="preserve"> </w:t>
            </w:r>
            <w:proofErr w:type="spellStart"/>
            <w:r w:rsidRPr="00BD48CE">
              <w:rPr>
                <w:rFonts w:ascii="Berlin Sans FB" w:hAnsi="Berlin Sans FB"/>
                <w:sz w:val="32"/>
                <w:szCs w:val="32"/>
              </w:rPr>
              <w:t>karibuni</w:t>
            </w:r>
            <w:proofErr w:type="spellEnd"/>
            <w:r w:rsidRPr="00BD48CE">
              <w:rPr>
                <w:rFonts w:ascii="Berlin Sans FB" w:hAnsi="Berlin Sans FB"/>
                <w:sz w:val="32"/>
                <w:szCs w:val="32"/>
              </w:rPr>
              <w:t xml:space="preserve"> (</w:t>
            </w:r>
            <w:r w:rsidR="00BD48CE" w:rsidRPr="00BD48CE">
              <w:rPr>
                <w:rFonts w:ascii="Berlin Sans FB" w:hAnsi="Berlin Sans FB"/>
                <w:sz w:val="32"/>
                <w:szCs w:val="32"/>
              </w:rPr>
              <w:t>See you soon)</w:t>
            </w:r>
            <w:r w:rsidR="000803CC" w:rsidRPr="00BD48CE">
              <w:rPr>
                <w:rFonts w:ascii="Berlin Sans FB" w:hAnsi="Berlin Sans FB"/>
                <w:sz w:val="32"/>
                <w:szCs w:val="32"/>
              </w:rPr>
              <w:t>,</w:t>
            </w:r>
          </w:p>
          <w:p w:rsidR="000803CC" w:rsidRPr="00B67F0C" w:rsidRDefault="00BD48CE" w:rsidP="00BD48CE">
            <w:proofErr w:type="spellStart"/>
            <w:r w:rsidRPr="00BD48CE">
              <w:rPr>
                <w:rFonts w:ascii="Berlin Sans FB" w:hAnsi="Berlin Sans FB"/>
                <w:sz w:val="32"/>
                <w:szCs w:val="32"/>
              </w:rPr>
              <w:t>Mwalimu</w:t>
            </w:r>
            <w:proofErr w:type="spellEnd"/>
            <w:r w:rsidRPr="00BD48CE">
              <w:rPr>
                <w:rFonts w:ascii="Berlin Sans FB" w:hAnsi="Berlin Sans FB"/>
                <w:sz w:val="32"/>
                <w:szCs w:val="32"/>
              </w:rPr>
              <w:t xml:space="preserve"> (Teacher) Tsasa</w:t>
            </w:r>
          </w:p>
        </w:tc>
      </w:tr>
    </w:tbl>
    <w:p w:rsidR="00E82DE2" w:rsidRPr="00B67F0C" w:rsidRDefault="00E82DE2" w:rsidP="00B67F0C"/>
    <w:sectPr w:rsidR="00E82DE2" w:rsidRPr="00B67F0C" w:rsidSect="00DC4122">
      <w:headerReference w:type="default" r:id="rId13"/>
      <w:type w:val="continuous"/>
      <w:pgSz w:w="12240" w:h="15840"/>
      <w:pgMar w:top="1440" w:right="1714" w:bottom="274" w:left="17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FE" w:rsidRDefault="00B44FFE" w:rsidP="002F242C">
      <w:r>
        <w:separator/>
      </w:r>
    </w:p>
  </w:endnote>
  <w:endnote w:type="continuationSeparator" w:id="0">
    <w:p w:rsidR="00B44FFE" w:rsidRDefault="00B44FFE" w:rsidP="002F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FE" w:rsidRDefault="00B44FFE" w:rsidP="002F242C">
      <w:r>
        <w:separator/>
      </w:r>
    </w:p>
  </w:footnote>
  <w:footnote w:type="continuationSeparator" w:id="0">
    <w:p w:rsidR="00B44FFE" w:rsidRDefault="00B44FFE" w:rsidP="002F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CC" w:rsidRDefault="000803CC" w:rsidP="002F242C">
    <w:pPr>
      <w:pStyle w:val="Header"/>
    </w:pPr>
    <w:r w:rsidRPr="000803CC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575DC470" wp14:editId="72C4AC43">
              <wp:simplePos x="0" y="0"/>
              <wp:positionH relativeFrom="column">
                <wp:posOffset>-2536723</wp:posOffset>
              </wp:positionH>
              <wp:positionV relativeFrom="paragraph">
                <wp:posOffset>-1607575</wp:posOffset>
              </wp:positionV>
              <wp:extent cx="10637149" cy="12330000"/>
              <wp:effectExtent l="0" t="0" r="12065" b="0"/>
              <wp:wrapNone/>
              <wp:docPr id="21" name="Group 1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637149" cy="12330000"/>
                        <a:chOff x="0" y="0"/>
                        <a:chExt cx="10638095" cy="12330432"/>
                      </a:xfrm>
                    </wpg:grpSpPr>
                    <wps:wsp>
                      <wps:cNvPr id="22" name="Triangle"/>
                      <wps:cNvSpPr/>
                      <wps:spPr>
                        <a:xfrm>
                          <a:off x="6883399" y="546101"/>
                          <a:ext cx="632461" cy="68199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0" y="20796"/>
                              </a:lnTo>
                              <a:lnTo>
                                <a:pt x="17696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Triangle"/>
                      <wps:cNvSpPr/>
                      <wps:spPr>
                        <a:xfrm>
                          <a:off x="2730499" y="914401"/>
                          <a:ext cx="431801" cy="4000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327" y="0"/>
                              </a:moveTo>
                              <a:lnTo>
                                <a:pt x="0" y="21600"/>
                              </a:lnTo>
                              <a:lnTo>
                                <a:pt x="21600" y="196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1117599" y="1"/>
                          <a:ext cx="3761741" cy="48107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1057" y="16069"/>
                              </a:lnTo>
                              <a:lnTo>
                                <a:pt x="0" y="21600"/>
                              </a:lnTo>
                              <a:lnTo>
                                <a:pt x="21600" y="4716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1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" name="Shape"/>
                      <wps:cNvSpPr/>
                      <wps:spPr>
                        <a:xfrm>
                          <a:off x="6832599" y="0"/>
                          <a:ext cx="2199641" cy="20485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968" y="21600"/>
                              </a:moveTo>
                              <a:lnTo>
                                <a:pt x="21600" y="1594"/>
                              </a:lnTo>
                              <a:lnTo>
                                <a:pt x="20116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Shape"/>
                      <wps:cNvSpPr/>
                      <wps:spPr>
                        <a:xfrm>
                          <a:off x="0" y="2387601"/>
                          <a:ext cx="6794500" cy="67945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635" y="0"/>
                              </a:moveTo>
                              <a:lnTo>
                                <a:pt x="109" y="20526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3136900" y="2413001"/>
                          <a:ext cx="6296661" cy="62953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042" y="4985"/>
                              </a:lnTo>
                              <a:lnTo>
                                <a:pt x="4762" y="2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3213099" y="2743201"/>
                          <a:ext cx="7424996" cy="74258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3" h="21582" extrusionOk="0">
                              <a:moveTo>
                                <a:pt x="21574" y="9"/>
                              </a:moveTo>
                              <a:cubicBezTo>
                                <a:pt x="21592" y="28"/>
                                <a:pt x="21585" y="65"/>
                                <a:pt x="21555" y="91"/>
                              </a:cubicBezTo>
                              <a:lnTo>
                                <a:pt x="92" y="21554"/>
                              </a:lnTo>
                              <a:cubicBezTo>
                                <a:pt x="66" y="21580"/>
                                <a:pt x="29" y="21591"/>
                                <a:pt x="10" y="21573"/>
                              </a:cubicBezTo>
                              <a:lnTo>
                                <a:pt x="10" y="21573"/>
                              </a:lnTo>
                              <a:cubicBezTo>
                                <a:pt x="-8" y="21554"/>
                                <a:pt x="-1" y="21517"/>
                                <a:pt x="29" y="21491"/>
                              </a:cubicBezTo>
                              <a:lnTo>
                                <a:pt x="21492" y="32"/>
                              </a:lnTo>
                              <a:cubicBezTo>
                                <a:pt x="21518" y="-2"/>
                                <a:pt x="21555" y="-9"/>
                                <a:pt x="21574" y="9"/>
                              </a:cubicBezTo>
                              <a:lnTo>
                                <a:pt x="21574" y="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5460999" y="1701800"/>
                          <a:ext cx="4419601" cy="483997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1876"/>
                              </a:moveTo>
                              <a:lnTo>
                                <a:pt x="0" y="21600"/>
                              </a:lnTo>
                              <a:lnTo>
                                <a:pt x="186" y="17377"/>
                              </a:lnTo>
                              <a:lnTo>
                                <a:pt x="190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546099" y="2921000"/>
                          <a:ext cx="2954021" cy="38290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6664"/>
                              </a:moveTo>
                              <a:lnTo>
                                <a:pt x="0" y="21600"/>
                              </a:lnTo>
                              <a:lnTo>
                                <a:pt x="20532" y="576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59000">
                              <a:schemeClr val="accent1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Triangle"/>
                      <wps:cNvSpPr/>
                      <wps:spPr>
                        <a:xfrm>
                          <a:off x="4787899" y="584201"/>
                          <a:ext cx="1988822" cy="20015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662" y="14542"/>
                              </a:moveTo>
                              <a:lnTo>
                                <a:pt x="2160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Shape"/>
                      <wps:cNvSpPr/>
                      <wps:spPr>
                        <a:xfrm>
                          <a:off x="3517899" y="6477001"/>
                          <a:ext cx="6146801" cy="5853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936" y="19669"/>
                              </a:moveTo>
                              <a:lnTo>
                                <a:pt x="0" y="21600"/>
                              </a:lnTo>
                              <a:lnTo>
                                <a:pt x="5449" y="15878"/>
                              </a:lnTo>
                              <a:lnTo>
                                <a:pt x="4936" y="19669"/>
                              </a:lnTo>
                              <a:close/>
                              <a:moveTo>
                                <a:pt x="18677" y="7025"/>
                              </a:moveTo>
                              <a:lnTo>
                                <a:pt x="21600" y="3932"/>
                              </a:lnTo>
                              <a:lnTo>
                                <a:pt x="20685" y="0"/>
                              </a:lnTo>
                              <a:lnTo>
                                <a:pt x="18677" y="2109"/>
                              </a:lnTo>
                              <a:lnTo>
                                <a:pt x="18677" y="7025"/>
                              </a:lnTo>
                              <a:close/>
                              <a:moveTo>
                                <a:pt x="17891" y="2934"/>
                              </a:moveTo>
                              <a:lnTo>
                                <a:pt x="7997" y="13328"/>
                              </a:lnTo>
                              <a:lnTo>
                                <a:pt x="6931" y="19458"/>
                              </a:lnTo>
                              <a:lnTo>
                                <a:pt x="17896" y="7859"/>
                              </a:lnTo>
                              <a:lnTo>
                                <a:pt x="17896" y="2934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50000">
                              <a:schemeClr val="accent1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Triangle"/>
                      <wps:cNvSpPr/>
                      <wps:spPr>
                        <a:xfrm>
                          <a:off x="1270000" y="8128001"/>
                          <a:ext cx="2104390" cy="21043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600" y="7834"/>
                              </a:moveTo>
                              <a:lnTo>
                                <a:pt x="2160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2324100" y="1752600"/>
                          <a:ext cx="5975350" cy="85331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5" y="21600"/>
                              </a:move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2324100" y="1752600"/>
                          <a:ext cx="5975350" cy="85331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5" y="21600"/>
                              </a:move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chemeClr val="accent4"/>
                          </a:solidFill>
                          <a:miter lim="400000"/>
                        </a:ln>
                        <a:effectLst>
                          <a:outerShdw blurRad="152400" dist="50800" dir="5400000" algn="ctr" rotWithShape="0">
                            <a:schemeClr val="tx2">
                              <a:alpha val="65000"/>
                            </a:schemeClr>
                          </a:outerShdw>
                        </a:effectLst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E2E972" id="Group 1" o:spid="_x0000_s1026" style="position:absolute;margin-left:-199.75pt;margin-top:-126.6pt;width:837.55pt;height:970.85pt;z-index:-251659265" coordsize="106380,12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">
              <o:lock v:ext="edit" aspectratio="t"/>
              <v:shape id="Triangle" o:spid="_x0000_s1027" style="position:absolute;left:68833;top:5461;width:6325;height:68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" path="m21600,l,20796r17696,804l21600,xe" fillcolor="#16bffd [3208]" stroked="f" strokeweight="1pt">
                <v:stroke miterlimit="4" joinstyle="miter"/>
                <v:path arrowok="t" o:extrusionok="f" o:connecttype="custom" o:connectlocs="316231,340996;316231,340996;316231,340996;316231,340996" o:connectangles="0,90,180,270"/>
              </v:shape>
              <v:shape id="Triangle" o:spid="_x0000_s1028" style="position:absolute;left:27304;top:9144;width:4319;height:400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" path="m16327,l,21600,21600,19680,16327,xe" fillcolor="#b620b4 [3205]" stroked="f" strokeweight="1pt">
                <v:fill opacity="52428f"/>
                <v:stroke miterlimit="4" joinstyle="miter"/>
                <v:path arrowok="t" o:extrusionok="f" o:connecttype="custom" o:connectlocs="215901,200025;215901,200025;215901,200025;215901,200025" o:connectangles="0,90,180,270"/>
              </v:shape>
              <v:shape id="Shape" o:spid="_x0000_s1029" style="position:absolute;left:11175;width:37618;height:4810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" path="m21600,l1057,16069,,21600,21600,4716,21600,xe" fillcolor="#b620b4 [3205]" stroked="f" strokeweight="1pt">
                <v:fill color2="#7437bc [3204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1880871,2405381;1880871,2405381;1880871,2405381;1880871,2405381" o:connectangles="0,90,180,270"/>
              </v:shape>
              <v:shape id="Shape" o:spid="_x0000_s1030" style="position:absolute;left:68325;width:21997;height:2048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" path="m2968,21600l21600,1594,20116,,,21600r2968,xe" fillcolor="#7437bc [3204]" stroked="f" strokeweight="1pt">
                <v:stroke miterlimit="4" joinstyle="miter"/>
                <v:path arrowok="t" o:extrusionok="f" o:connecttype="custom" o:connectlocs="1099821,1024256;1099821,1024256;1099821,1024256;1099821,1024256" o:connectangles="0,90,180,270"/>
              </v:shape>
              <v:shape id="Shape" o:spid="_x0000_s1031" style="position:absolute;top:23876;width:67945;height:6794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" path="m20635,l109,20526,,21600,21600,r-965,xe" fillcolor="#16bffd [3208]" stroked="f" strokeweight="1pt">
                <v:fill opacity="52428f"/>
                <v:stroke miterlimit="4" joinstyle="miter"/>
                <v:path arrowok="t" o:extrusionok="f" o:connecttype="custom" o:connectlocs="3397250,3397250;3397250,3397250;3397250,3397250;3397250,3397250" o:connectangles="0,90,180,270"/>
              </v:shape>
              <v:shape id="Shape" o:spid="_x0000_s1032" style="position:absolute;left:31369;top:24130;width:62966;height:6295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" path="m,21600l21600,r-558,4985l4762,21269,,21600xe" fillcolor="#395398 [3207]" stroked="f" strokeweight="1pt">
                <v:stroke miterlimit="4" joinstyle="miter"/>
                <v:path arrowok="t" o:extrusionok="f" o:connecttype="custom" o:connectlocs="3148331,3147695;3148331,3147695;3148331,3147695;3148331,3147695" o:connectangles="0,90,180,270"/>
              </v:shape>
              <v:shape id="Shape" o:spid="_x0000_s1033" style="position:absolute;left:32130;top:27432;width:74250;height:74258;visibility:visible;mso-wrap-style:square;v-text-anchor:middle" coordsize="21583,2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" path="m21574,9v18,19,11,56,-19,82l92,21554v-26,26,-63,37,-82,19l10,21573v-18,-19,-11,-56,19,-82l21492,32v26,-34,63,-41,82,-23l21574,9xe" fillcolor="#b620b4 [3205]" stroked="f" strokeweight="1pt">
                <v:stroke miterlimit="4" joinstyle="miter"/>
                <v:path arrowok="t" o:extrusionok="f" o:connecttype="custom" o:connectlocs="3712498,3712948;3712498,3712948;3712498,3712948;3712498,3712948" o:connectangles="0,90,180,270"/>
              </v:shape>
              <v:shape id="Shape" o:spid="_x0000_s1034" style="position:absolute;left:54609;top:17018;width:44197;height:4839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" path="m21600,1876l,21600,186,17377,19099,r2501,1876xe" fillcolor="#16bffd [3208]" stroked="f" strokeweight="1pt">
                <v:fill opacity="52428f"/>
                <v:stroke miterlimit="4" joinstyle="miter"/>
                <v:path arrowok="t" o:extrusionok="f" o:connecttype="custom" o:connectlocs="2209801,2419986;2209801,2419986;2209801,2419986;2209801,2419986" o:connectangles="0,90,180,270"/>
              </v:shape>
              <v:shape id="Shape" o:spid="_x0000_s1035" style="position:absolute;left:5460;top:29210;width:29541;height:382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" path="m,16664r,4936l20532,5760,21600,,,16664xe" fillcolor="#b620b4 [3205]" stroked="f" strokeweight="1pt">
                <v:fill color2="#7437bc [3204]" angle="90" colors="0 #b620b4;38666f #7437bc" focus="100%" type="gradient">
                  <o:fill v:ext="view" type="gradientUnscaled"/>
                </v:fill>
                <v:stroke miterlimit="4" joinstyle="miter"/>
                <v:path arrowok="t" o:extrusionok="f" o:connecttype="custom" o:connectlocs="1477011,1914526;1477011,1914526;1477011,1914526;1477011,1914526" o:connectangles="0,90,180,270"/>
              </v:shape>
              <v:shape id="Triangle" o:spid="_x0000_s1036" style="position:absolute;left:47878;top:5842;width:19889;height:2001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" path="m18662,14542l21600,,,21600,18662,14542xe" fillcolor="#92fcff [3209]" stroked="f" strokeweight="1pt">
                <v:stroke miterlimit="4" joinstyle="miter"/>
                <v:path arrowok="t" o:extrusionok="f" o:connecttype="custom" o:connectlocs="994411,1000760;994411,1000760;994411,1000760;994411,1000760" o:connectangles="0,90,180,270"/>
              </v:shape>
              <v:shape id="Shape" o:spid="_x0000_s1037" style="position:absolute;left:35178;top:64770;width:61469;height:5853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" path="m4936,19669l,21600,5449,15878r-513,3791xm18677,7025l21600,3932,20685,,18677,2109r,4916xm17891,2934l7997,13328,6931,19458,17896,7859r,-4925l17891,2934xe" fillcolor="#b620b4 [3205]" stroked="f" strokeweight="1pt">
                <v:fill color2="#395398 [3207]" angle="90" colors="0 #b620b4;.5 #7437bc;1 #395398" focus="100%" type="gradient">
                  <o:fill v:ext="view" type="gradientUnscaled"/>
                </v:fill>
                <v:stroke miterlimit="4" joinstyle="miter"/>
                <v:path arrowok="t" o:extrusionok="f" o:connecttype="custom" o:connectlocs="3073401,2926716;3073401,2926716;3073401,2926716;3073401,2926716" o:connectangles="0,90,180,270"/>
              </v:shape>
              <v:shape id="Triangle" o:spid="_x0000_s1038" style="position:absolute;left:12700;top:81280;width:21043;height:2104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" path="m600,7834l21600,,,21600,600,7834xe" fillcolor="#b620b4 [3205]" stroked="f" strokeweight="1pt">
                <v:stroke miterlimit="4" joinstyle="miter"/>
                <v:path arrowok="t" o:extrusionok="f" o:connecttype="custom" o:connectlocs="1052195,1052195;1052195,1052195;1052195,1052195;1052195,1052195" o:connectangles="0,90,180,270"/>
              </v:shape>
              <v:shape id="Shape" o:spid="_x0000_s1039" style="position:absolute;left:23241;top:17526;width:59753;height:853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" path="m21595,21600l,21600,,,21600,r,21600l21595,21600xe" fillcolor="black" stroked="f" strokeweight="1pt">
                <v:stroke miterlimit="4" joinstyle="miter"/>
                <v:path arrowok="t" o:extrusionok="f" o:connecttype="custom" o:connectlocs="2987675,4266566;2987675,4266566;2987675,4266566;2987675,4266566" o:connectangles="0,90,180,270"/>
              </v:shape>
              <v:shape id="Shape" o:spid="_x0000_s1040" style="position:absolute;left:23241;top:17526;width:59753;height:853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" path="m21595,21600l,21600,,,21600,r,21600l21595,21600xe" fillcolor="white [3212]" strokecolor="#395398 [3207]" strokeweight="4pt">
                <v:stroke miterlimit="4" joinstyle="miter"/>
                <v:shadow on="t" color="#5e5e5e [3215]" opacity="42598f" offset="0,4pt"/>
                <v:path arrowok="t" o:extrusionok="f" o:connecttype="custom" o:connectlocs="2987675,4266566;2987675,4266566;2987675,4266566;2987675,4266566" o:connectangles="0,90,180,27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E"/>
    <w:rsid w:val="00036E4C"/>
    <w:rsid w:val="0006350F"/>
    <w:rsid w:val="000803CC"/>
    <w:rsid w:val="00126896"/>
    <w:rsid w:val="00146E3D"/>
    <w:rsid w:val="00215C4E"/>
    <w:rsid w:val="002735FC"/>
    <w:rsid w:val="002F242C"/>
    <w:rsid w:val="00321217"/>
    <w:rsid w:val="003372AF"/>
    <w:rsid w:val="004155B3"/>
    <w:rsid w:val="004500F3"/>
    <w:rsid w:val="004526F7"/>
    <w:rsid w:val="004538D3"/>
    <w:rsid w:val="00563B4E"/>
    <w:rsid w:val="006153B5"/>
    <w:rsid w:val="00640FB0"/>
    <w:rsid w:val="006722D3"/>
    <w:rsid w:val="00673DA0"/>
    <w:rsid w:val="007E38B1"/>
    <w:rsid w:val="00821FCC"/>
    <w:rsid w:val="008E2DAF"/>
    <w:rsid w:val="009043FA"/>
    <w:rsid w:val="009407E7"/>
    <w:rsid w:val="009B567D"/>
    <w:rsid w:val="009E74B7"/>
    <w:rsid w:val="00A074F1"/>
    <w:rsid w:val="00A3182B"/>
    <w:rsid w:val="00A54F10"/>
    <w:rsid w:val="00B44FFE"/>
    <w:rsid w:val="00B67F0C"/>
    <w:rsid w:val="00BD48CE"/>
    <w:rsid w:val="00D1437E"/>
    <w:rsid w:val="00D46786"/>
    <w:rsid w:val="00D66F59"/>
    <w:rsid w:val="00D86BDD"/>
    <w:rsid w:val="00DC4122"/>
    <w:rsid w:val="00E12E06"/>
    <w:rsid w:val="00E82DE2"/>
    <w:rsid w:val="00F03C75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EF994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semiHidden="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4122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2735FC"/>
  </w:style>
  <w:style w:type="character" w:customStyle="1" w:styleId="BodyTextChar">
    <w:name w:val="Body Text Char"/>
    <w:basedOn w:val="DefaultParagraphFont"/>
    <w:link w:val="BodyText"/>
    <w:uiPriority w:val="1"/>
    <w:semiHidden/>
    <w:rsid w:val="00640FB0"/>
    <w:rPr>
      <w:color w:val="000000" w:themeColor="text1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80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42C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80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42C"/>
    <w:rPr>
      <w:rFonts w:ascii="Georgia" w:hAnsi="Georgia" w:cs="Georgia"/>
      <w:sz w:val="22"/>
      <w:szCs w:val="22"/>
    </w:rPr>
  </w:style>
  <w:style w:type="paragraph" w:customStyle="1" w:styleId="Information">
    <w:name w:val="Information"/>
    <w:basedOn w:val="BodyText"/>
    <w:uiPriority w:val="13"/>
    <w:qFormat/>
    <w:rsid w:val="004500F3"/>
    <w:pPr>
      <w:kinsoku w:val="0"/>
      <w:overflowPunct w:val="0"/>
      <w:spacing w:before="360" w:after="0"/>
      <w:contextualSpacing/>
    </w:pPr>
    <w:rPr>
      <w:rFonts w:asciiTheme="majorHAnsi" w:hAnsiTheme="majorHAnsi" w:cs="Arial"/>
      <w:szCs w:val="20"/>
    </w:rPr>
  </w:style>
  <w:style w:type="table" w:styleId="TableGrid">
    <w:name w:val="Table Grid"/>
    <w:basedOn w:val="TableNormal"/>
    <w:uiPriority w:val="39"/>
    <w:rsid w:val="0008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E74B7"/>
    <w:pPr>
      <w:kinsoku w:val="0"/>
      <w:overflowPunct w:val="0"/>
      <w:spacing w:before="480" w:after="360"/>
    </w:pPr>
    <w:rPr>
      <w:rFonts w:asciiTheme="majorHAnsi" w:hAnsiTheme="majorHAnsi" w:cs="Arial"/>
      <w:color w:val="7437BC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74B7"/>
    <w:rPr>
      <w:rFonts w:asciiTheme="majorHAnsi" w:hAnsiTheme="majorHAnsi" w:cs="Arial"/>
      <w:color w:val="7437BC" w:themeColor="accen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F242C"/>
    <w:rPr>
      <w:color w:val="808080"/>
    </w:rPr>
  </w:style>
  <w:style w:type="paragraph" w:customStyle="1" w:styleId="ContactInfo">
    <w:name w:val="Contact Info"/>
    <w:basedOn w:val="Normal"/>
    <w:uiPriority w:val="11"/>
    <w:qFormat/>
    <w:rsid w:val="00B67F0C"/>
    <w:pPr>
      <w:spacing w:after="0"/>
    </w:pPr>
    <w:rPr>
      <w:rFonts w:eastAsiaTheme="minorHAnsi" w:cstheme="minorBidi"/>
      <w:szCs w:val="18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2F242C"/>
    <w:pPr>
      <w:spacing w:after="960"/>
    </w:pPr>
    <w:rPr>
      <w:rFonts w:eastAsiaTheme="minorHAnsi" w:cstheme="minorBidi"/>
    </w:rPr>
  </w:style>
  <w:style w:type="character" w:customStyle="1" w:styleId="ClosingChar">
    <w:name w:val="Closing Char"/>
    <w:basedOn w:val="DefaultParagraphFont"/>
    <w:link w:val="Closing"/>
    <w:uiPriority w:val="6"/>
    <w:semiHidden/>
    <w:rsid w:val="00DC4122"/>
    <w:rPr>
      <w:rFonts w:eastAsiaTheme="minorHAnsi" w:cstheme="minorBidi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242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242C"/>
  </w:style>
  <w:style w:type="paragraph" w:styleId="NoSpacing">
    <w:name w:val="No Spacing"/>
    <w:uiPriority w:val="1"/>
    <w:semiHidden/>
    <w:rsid w:val="002F242C"/>
    <w:pPr>
      <w:widowControl w:val="0"/>
      <w:autoSpaceDE w:val="0"/>
      <w:autoSpaceDN w:val="0"/>
      <w:adjustRightInd w:val="0"/>
    </w:pPr>
    <w:rPr>
      <w:color w:val="000000" w:themeColor="text1"/>
    </w:rPr>
  </w:style>
  <w:style w:type="paragraph" w:styleId="Date">
    <w:name w:val="Date"/>
    <w:basedOn w:val="Normal"/>
    <w:next w:val="Normal"/>
    <w:link w:val="DateChar"/>
    <w:uiPriority w:val="12"/>
    <w:qFormat/>
    <w:rsid w:val="002F242C"/>
    <w:pPr>
      <w:spacing w:before="480"/>
    </w:pPr>
  </w:style>
  <w:style w:type="character" w:customStyle="1" w:styleId="DateChar">
    <w:name w:val="Date Char"/>
    <w:basedOn w:val="DefaultParagraphFont"/>
    <w:link w:val="Date"/>
    <w:uiPriority w:val="12"/>
    <w:rsid w:val="00DC4122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3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A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hjrI_lCcXm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sasa5655\AppData\Roaming\Microsoft\Templates\Purple%20graphic%20letterhead.dotx" TargetMode="External"/></Relationships>
</file>

<file path=word/theme/theme1.xml><?xml version="1.0" encoding="utf-8"?>
<a:theme xmlns:a="http://schemas.openxmlformats.org/drawingml/2006/main" name="Additional Set">
  <a:themeElements>
    <a:clrScheme name="Additional Se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7437BC"/>
      </a:accent1>
      <a:accent2>
        <a:srgbClr val="B620B4"/>
      </a:accent2>
      <a:accent3>
        <a:srgbClr val="EC008C"/>
      </a:accent3>
      <a:accent4>
        <a:srgbClr val="395398"/>
      </a:accent4>
      <a:accent5>
        <a:srgbClr val="16BFFD"/>
      </a:accent5>
      <a:accent6>
        <a:srgbClr val="92FCFF"/>
      </a:accent6>
      <a:hlink>
        <a:srgbClr val="0000FF"/>
      </a:hlink>
      <a:folHlink>
        <a:srgbClr val="FF00FF"/>
      </a:folHlink>
    </a:clrScheme>
    <a:fontScheme name="Custom 2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Additional Set" id="{AB421D34-0AC1-814B-BA93-E9CF2C5FB130}" vid="{23839D68-61AB-AD42-BE82-786DA3D32B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919B-BC82-4326-BA20-6A8371082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0F065-BBC8-4CCC-82BB-F3A51CAD96C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6c05727-aa75-4e4a-9b5f-8a80a1165891"/>
    <ds:schemaRef ds:uri="71af3243-3dd4-4a8d-8c0d-dd76da1f02a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E304A0-50EC-4245-AE66-0AEF3B6A5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AA7B7-9AFF-462F-AC25-3BCAE5B0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Purple graphic letterhead</Template>
  <TotalTime>0</TotalTime>
  <Pages>1</Pages>
  <Words>125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2020-08-25T20:15:00Z</dcterms:created>
  <dcterms:modified xsi:type="dcterms:W3CDTF">2020-08-26T20:35:00Z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